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5DB65">
      <w:pPr>
        <w:bidi w:val="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：</w:t>
      </w:r>
    </w:p>
    <w:p w14:paraId="5FE2488A"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广西壮族自治区江滨医院</w:t>
      </w:r>
      <w:r>
        <w:rPr>
          <w:rFonts w:hint="eastAsia" w:eastAsia="宋体"/>
          <w:b/>
          <w:bCs/>
          <w:sz w:val="40"/>
          <w:szCs w:val="40"/>
          <w:lang w:val="en-US" w:eastAsia="zh-CN"/>
        </w:rPr>
        <w:t>市场</w:t>
      </w:r>
      <w:r>
        <w:rPr>
          <w:rFonts w:hint="eastAsia"/>
          <w:b/>
          <w:bCs/>
          <w:sz w:val="40"/>
          <w:szCs w:val="40"/>
          <w:lang w:val="en-US" w:eastAsia="zh-CN"/>
        </w:rPr>
        <w:t>调研报名登记表</w:t>
      </w:r>
    </w:p>
    <w:p w14:paraId="4447403C"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tbl>
      <w:tblPr>
        <w:tblStyle w:val="6"/>
        <w:tblpPr w:leftFromText="180" w:rightFromText="180" w:vertAnchor="page" w:horzAnchor="page" w:tblpX="1063" w:tblpY="2827"/>
        <w:tblOverlap w:val="never"/>
        <w:tblW w:w="98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168"/>
        <w:gridCol w:w="1522"/>
        <w:gridCol w:w="2647"/>
      </w:tblGrid>
      <w:tr w14:paraId="4FAD75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D57AF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 目 名 称</w:t>
            </w:r>
          </w:p>
        </w:tc>
        <w:tc>
          <w:tcPr>
            <w:tcW w:w="833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C7AAA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 w14:paraId="7E6216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D0F70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报名单位全称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AF194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D77EB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法定代表人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82C55">
            <w:pPr>
              <w:bidi w:val="0"/>
              <w:jc w:val="center"/>
              <w:rPr>
                <w:rFonts w:hint="eastAsia"/>
              </w:rPr>
            </w:pPr>
          </w:p>
        </w:tc>
      </w:tr>
      <w:tr w14:paraId="32B339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B7CD4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企 业 类 型</w:t>
            </w:r>
          </w:p>
          <w:p w14:paraId="11B205F0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（大中小微）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489C1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49BF3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电 子 邮 件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3F548">
            <w:pPr>
              <w:bidi w:val="0"/>
              <w:jc w:val="center"/>
              <w:rPr>
                <w:rFonts w:hint="eastAsia"/>
              </w:rPr>
            </w:pPr>
          </w:p>
        </w:tc>
      </w:tr>
      <w:tr w14:paraId="016DAA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235B2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 系 人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83187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36667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DEFB5">
            <w:pPr>
              <w:bidi w:val="0"/>
              <w:jc w:val="center"/>
              <w:rPr>
                <w:rFonts w:hint="eastAsia"/>
              </w:rPr>
            </w:pPr>
          </w:p>
        </w:tc>
      </w:tr>
      <w:tr w14:paraId="3BE7D9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0A7AC">
            <w:pPr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报名项目类别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91501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728A2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报名时间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A62EB">
            <w:pPr>
              <w:bidi w:val="0"/>
              <w:jc w:val="center"/>
              <w:rPr>
                <w:rFonts w:hint="eastAsia"/>
              </w:rPr>
            </w:pPr>
          </w:p>
        </w:tc>
      </w:tr>
      <w:tr w14:paraId="0E314A8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26A81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提交的报名资料文件</w:t>
            </w:r>
          </w:p>
        </w:tc>
      </w:tr>
      <w:tr w14:paraId="0D4307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1B247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      号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64A94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 名 资 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7F014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有/无（√）</w:t>
            </w:r>
          </w:p>
        </w:tc>
      </w:tr>
      <w:tr w14:paraId="758A4F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119D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E82B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营业执照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FDE94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71DD19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EC20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E037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授权委托书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61780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047BBA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E48C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DF23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6709F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4A6F3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B075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6608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被委托人身份证复印件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0ADA5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 w14:paraId="3265DD3B">
      <w:pPr>
        <w:bidi w:val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iwiaGRpZCI6IjQ4NDFiYWYwZjY5MjQyOGI1MzAyZDNlODA3NDEyMGFmIiwidXNlckNvdW50IjoyfQ=="/>
  </w:docVars>
  <w:rsids>
    <w:rsidRoot w:val="9FF3CDF5"/>
    <w:rsid w:val="030054FC"/>
    <w:rsid w:val="06431006"/>
    <w:rsid w:val="1FFB694C"/>
    <w:rsid w:val="22F3547F"/>
    <w:rsid w:val="35F45FEC"/>
    <w:rsid w:val="3AE6EE68"/>
    <w:rsid w:val="45181006"/>
    <w:rsid w:val="504C6DD3"/>
    <w:rsid w:val="5F6F49EA"/>
    <w:rsid w:val="69D558A2"/>
    <w:rsid w:val="779FD158"/>
    <w:rsid w:val="77FE2F6F"/>
    <w:rsid w:val="7F9B38B1"/>
    <w:rsid w:val="95FF23B2"/>
    <w:rsid w:val="9FF3CDF5"/>
    <w:rsid w:val="A296E683"/>
    <w:rsid w:val="A76F6FD7"/>
    <w:rsid w:val="B7DFC83F"/>
    <w:rsid w:val="BFFC748C"/>
    <w:rsid w:val="CE7DCBE2"/>
    <w:rsid w:val="D9EFB2E7"/>
    <w:rsid w:val="EEDF20EE"/>
    <w:rsid w:val="F5975630"/>
    <w:rsid w:val="FD7F1696"/>
    <w:rsid w:val="FEFF3C62"/>
    <w:rsid w:val="FFED138D"/>
    <w:rsid w:val="FFF75537"/>
    <w:rsid w:val="FFF9A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Date"/>
    <w:basedOn w:val="1"/>
    <w:next w:val="1"/>
    <w:unhideWhenUsed/>
    <w:qFormat/>
    <w:uiPriority w:val="0"/>
    <w:pPr>
      <w:ind w:left="100" w:leftChars="2500"/>
    </w:p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Theme="minorEastAsia" w:cstheme="minorBidi"/>
      <w:b/>
      <w:sz w:val="32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标题居中"/>
    <w:basedOn w:val="5"/>
    <w:next w:val="1"/>
    <w:qFormat/>
    <w:uiPriority w:val="0"/>
    <w:rPr>
      <w:rFonts w:ascii="Arial" w:hAnsi="Arial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企业供应商投标单位报名登记表.docx</Template>
  <Pages>1</Pages>
  <Words>120</Words>
  <Characters>120</Characters>
  <Lines>0</Lines>
  <Paragraphs>0</Paragraphs>
  <TotalTime>1</TotalTime>
  <ScaleCrop>false</ScaleCrop>
  <LinksUpToDate>false</LinksUpToDate>
  <CharactersWithSpaces>140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2023-06-06T17:24:00Z</dcterms:created>
  <dc:creator>MK4</dc:creator>
  <cp:lastModifiedBy>嗨</cp:lastModifiedBy>
  <cp:lastPrinted>2024-06-04T18:07:00Z</cp:lastPrinted>
  <dcterms:modified xsi:type="dcterms:W3CDTF">2025-05-08T07:29:57Z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8083849ADEED427EAEF6C6686A26E35B_13</vt:lpwstr>
  </property>
  <property fmtid="{D5CDD505-2E9C-101B-9397-08002B2CF9AE}" pid="4" name="KSOTemplateUUID">
    <vt:lpwstr>v1.0_mb_U4YIouhzIal9L21/I3wlsw==</vt:lpwstr>
  </property>
  <property fmtid="{D5CDD505-2E9C-101B-9397-08002B2CF9AE}" pid="5" name="KSOTemplateDocerSaveRecord">
    <vt:lpwstr>eyJoZGlkIjoiMDZlN2NkOWRiMTZjOTY1ZDc1ODU2MjFlZDY4OTMwN2YiLCJ1c2VySWQiOiI0NTgyMjU4NTEifQ==</vt:lpwstr>
  </property>
</Properties>
</file>