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附件1</w:t>
      </w:r>
    </w:p>
    <w:p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广西壮族自治区江滨医院招标报名登记表</w:t>
      </w:r>
    </w:p>
    <w:p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7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 业 类 型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（大中小微）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提交的报名资料文件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有/无（√）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方正小标宋_GBK" w:hAnsi="方正小标宋_GBK" w:eastAsia="方正小标宋_GBK" w:cs="方正小标宋_GBK"/>
                <w:sz w:val="48"/>
                <w:szCs w:val="5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询价/议价当日供应商签到表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default" w:eastAsia="宋体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</w:tbl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E4MDU3M2M3MDhkMmY5ODQwNjhlMjgzNTM0NmI5ZDBjIiwidXNlckNvdW50IjoxfQ=="/>
  </w:docVars>
  <w:rsids>
    <w:rsidRoot w:val="9FF3CDF5"/>
    <w:rsid w:val="1FFB694C"/>
    <w:rsid w:val="3AE6EE68"/>
    <w:rsid w:val="5B003661"/>
    <w:rsid w:val="69D558A2"/>
    <w:rsid w:val="73EF0EB2"/>
    <w:rsid w:val="779FD158"/>
    <w:rsid w:val="77FE2F6F"/>
    <w:rsid w:val="7F9B38B1"/>
    <w:rsid w:val="95FF23B2"/>
    <w:rsid w:val="9EFF96BA"/>
    <w:rsid w:val="9FF3CDF5"/>
    <w:rsid w:val="A296E683"/>
    <w:rsid w:val="A76F6FD7"/>
    <w:rsid w:val="B7DFC83F"/>
    <w:rsid w:val="BFFC748C"/>
    <w:rsid w:val="CE7DCBE2"/>
    <w:rsid w:val="D9EFB2E7"/>
    <w:rsid w:val="EEDF20EE"/>
    <w:rsid w:val="F5975630"/>
    <w:rsid w:val="FD7F1696"/>
    <w:rsid w:val="FEFF3C62"/>
    <w:rsid w:val="FFED138D"/>
    <w:rsid w:val="FFF75537"/>
    <w:rsid w:val="FFF9A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ody Text Indent"/>
    <w:basedOn w:val="1"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Plain Text"/>
    <w:basedOn w:val="1"/>
    <w:next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Date"/>
    <w:basedOn w:val="1"/>
    <w:next w:val="1"/>
    <w:unhideWhenUsed/>
    <w:qFormat/>
    <w:uiPriority w:val="0"/>
    <w:pPr>
      <w:ind w:left="100" w:leftChars="2500"/>
    </w:p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Theme="minorEastAsia" w:cstheme="minorBidi"/>
      <w:b/>
      <w:sz w:val="32"/>
    </w:rPr>
  </w:style>
  <w:style w:type="character" w:styleId="9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标题居中"/>
    <w:basedOn w:val="6"/>
    <w:next w:val="1"/>
    <w:qFormat/>
    <w:uiPriority w:val="0"/>
    <w:rPr>
      <w:rFonts w:ascii="Arial" w:hAnsi="Arial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样式 首行缩进:  2 字符"/>
    <w:qFormat/>
    <w:uiPriority w:val="0"/>
    <w:pPr>
      <w:widowControl w:val="0"/>
      <w:ind w:firstLine="560"/>
      <w:jc w:val="both"/>
    </w:pPr>
    <w:rPr>
      <w:rFonts w:ascii="Calibri" w:hAnsi="Calibri" w:eastAsia="仿宋_GB2312" w:cs="宋体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企业供应商投标单位报名登记表.docx</Template>
  <Pages>1</Pages>
  <Words>1451</Words>
  <Characters>1565</Characters>
  <Lines>0</Lines>
  <Paragraphs>0</Paragraphs>
  <TotalTime>0</TotalTime>
  <ScaleCrop>false</ScaleCrop>
  <LinksUpToDate>false</LinksUpToDate>
  <CharactersWithSpaces>1667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2023-06-07T01:24:00Z</dcterms:created>
  <dc:creator>MK4</dc:creator>
  <cp:lastModifiedBy>user</cp:lastModifiedBy>
  <cp:lastPrinted>2024-06-05T02:07:00Z</cp:lastPrinted>
  <dcterms:modified xsi:type="dcterms:W3CDTF">2024-06-20T01:49:29Z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2E85F162498B4D12B955D498E55C67BA_13</vt:lpwstr>
  </property>
  <property fmtid="{D5CDD505-2E9C-101B-9397-08002B2CF9AE}" pid="4" name="KSOTemplateUUID">
    <vt:lpwstr>v1.0_mb_U4YIouhzIal9L21/I3wlsw==</vt:lpwstr>
  </property>
</Properties>
</file>